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24A33" w14:textId="77777777" w:rsidR="004644CD" w:rsidRPr="004644CD" w:rsidRDefault="004644CD" w:rsidP="004644CD">
      <w:pPr>
        <w:pStyle w:val="Titolo9"/>
        <w:ind w:left="4248" w:right="566"/>
        <w:jc w:val="both"/>
        <w:rPr>
          <w:rFonts w:ascii="Garamond" w:eastAsia="Times New Roman" w:hAnsi="Garamond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4644CD">
        <w:rPr>
          <w:rFonts w:ascii="Garamond" w:eastAsia="Times New Roman" w:hAnsi="Garamond" w:cs="Times New Roman"/>
          <w:b/>
          <w:bCs/>
          <w:i w:val="0"/>
          <w:iCs w:val="0"/>
          <w:color w:val="auto"/>
          <w:sz w:val="24"/>
          <w:szCs w:val="24"/>
          <w:lang w:val="en-US"/>
        </w:rPr>
        <w:t>FORM S-A</w:t>
      </w:r>
    </w:p>
    <w:p w14:paraId="64B9C30B" w14:textId="390BFAC5" w:rsidR="004644CD" w:rsidRDefault="004644CD" w:rsidP="004644CD">
      <w:pPr>
        <w:pStyle w:val="Titolo9"/>
        <w:ind w:left="708" w:right="566"/>
        <w:jc w:val="both"/>
        <w:rPr>
          <w:rFonts w:ascii="Garamond" w:eastAsia="Times New Roman" w:hAnsi="Garamond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4644CD">
        <w:rPr>
          <w:rFonts w:ascii="Garamond" w:eastAsia="Times New Roman" w:hAnsi="Garamond" w:cs="Times New Roman"/>
          <w:b/>
          <w:bCs/>
          <w:i w:val="0"/>
          <w:iCs w:val="0"/>
          <w:color w:val="auto"/>
          <w:sz w:val="24"/>
          <w:szCs w:val="24"/>
          <w:lang w:val="en-US"/>
        </w:rPr>
        <w:t>COMMUNICATION OF SUSPENSION FROM WORK OF PERSONNEL EXPOSED TO IONISING RADIATION</w:t>
      </w:r>
    </w:p>
    <w:p w14:paraId="1BA030BC" w14:textId="77777777" w:rsidR="004644CD" w:rsidRPr="004644CD" w:rsidRDefault="004644CD" w:rsidP="004644CD">
      <w:pPr>
        <w:rPr>
          <w:lang w:val="en-US"/>
        </w:rPr>
      </w:pPr>
    </w:p>
    <w:p w14:paraId="0CDAE2DC" w14:textId="77777777" w:rsidR="004644CD" w:rsidRPr="004644CD" w:rsidRDefault="004644CD" w:rsidP="004644CD">
      <w:pPr>
        <w:ind w:left="567"/>
        <w:jc w:val="both"/>
        <w:rPr>
          <w:rFonts w:ascii="Garamond" w:hAnsi="Garamond"/>
          <w:b/>
          <w:sz w:val="24"/>
          <w:szCs w:val="24"/>
        </w:rPr>
      </w:pPr>
      <w:r w:rsidRPr="004644CD">
        <w:rPr>
          <w:rFonts w:ascii="Garamond" w:hAnsi="Garamond"/>
          <w:b/>
          <w:sz w:val="24"/>
          <w:szCs w:val="24"/>
        </w:rPr>
        <w:t>Date __________________</w:t>
      </w:r>
    </w:p>
    <w:p w14:paraId="443DB6A3" w14:textId="77777777" w:rsidR="004644CD" w:rsidRPr="004644CD" w:rsidRDefault="004644CD" w:rsidP="004644CD">
      <w:pPr>
        <w:ind w:left="567"/>
        <w:jc w:val="both"/>
        <w:rPr>
          <w:rFonts w:ascii="Garamond" w:hAnsi="Garamond" w:cs="Arial"/>
          <w:b/>
          <w:sz w:val="24"/>
          <w:szCs w:val="24"/>
        </w:rPr>
      </w:pPr>
    </w:p>
    <w:p w14:paraId="0E946535" w14:textId="77777777" w:rsidR="004644CD" w:rsidRPr="004644CD" w:rsidRDefault="004644CD" w:rsidP="004644CD">
      <w:pPr>
        <w:pStyle w:val="Titolo7"/>
        <w:numPr>
          <w:ilvl w:val="0"/>
          <w:numId w:val="16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/>
          <w:b/>
        </w:rPr>
      </w:pPr>
      <w:proofErr w:type="spellStart"/>
      <w:r w:rsidRPr="004644CD">
        <w:rPr>
          <w:rFonts w:ascii="Garamond" w:hAnsi="Garamond"/>
          <w:b/>
          <w:bCs/>
        </w:rPr>
        <w:t>Structure</w:t>
      </w:r>
      <w:proofErr w:type="spellEnd"/>
      <w:r w:rsidRPr="004644CD">
        <w:rPr>
          <w:rFonts w:ascii="Garamond" w:hAnsi="Garamond"/>
          <w:b/>
          <w:bCs/>
        </w:rPr>
        <w:t xml:space="preserve"> name:</w:t>
      </w:r>
      <w:r w:rsidRPr="004644CD">
        <w:rPr>
          <w:rFonts w:ascii="Garamond" w:hAnsi="Garamond"/>
          <w:b/>
        </w:rPr>
        <w:t xml:space="preserve"> _____________________________________</w:t>
      </w:r>
    </w:p>
    <w:p w14:paraId="6DFB5B7F" w14:textId="77777777" w:rsidR="004644CD" w:rsidRPr="004644CD" w:rsidRDefault="004644CD" w:rsidP="004644CD">
      <w:pPr>
        <w:tabs>
          <w:tab w:val="left" w:pos="1134"/>
        </w:tabs>
        <w:ind w:left="709"/>
        <w:rPr>
          <w:rFonts w:ascii="Garamond" w:hAnsi="Garamond"/>
          <w:b/>
          <w:sz w:val="24"/>
          <w:szCs w:val="24"/>
        </w:rPr>
      </w:pPr>
    </w:p>
    <w:p w14:paraId="5EF20EA5" w14:textId="6CEB19CB" w:rsidR="004644CD" w:rsidRPr="004644CD" w:rsidRDefault="004644CD" w:rsidP="004644CD">
      <w:pPr>
        <w:pStyle w:val="Rientrocorpodeltesto3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</w:t>
      </w:r>
      <w:bookmarkStart w:id="0" w:name="_GoBack"/>
      <w:bookmarkEnd w:id="0"/>
      <w:r w:rsidRPr="004644CD">
        <w:rPr>
          <w:rFonts w:ascii="Garamond" w:hAnsi="Garamond"/>
          <w:b/>
        </w:rPr>
        <w:t>______________________________________________________________________</w:t>
      </w:r>
    </w:p>
    <w:p w14:paraId="0728C55C" w14:textId="77777777" w:rsidR="004644CD" w:rsidRPr="004644CD" w:rsidRDefault="004644CD" w:rsidP="004644CD">
      <w:pPr>
        <w:pStyle w:val="Titolo7"/>
        <w:tabs>
          <w:tab w:val="left" w:pos="1134"/>
        </w:tabs>
        <w:ind w:left="709"/>
        <w:rPr>
          <w:rFonts w:ascii="Garamond" w:hAnsi="Garamond"/>
          <w:b/>
          <w:bCs/>
        </w:rPr>
      </w:pPr>
    </w:p>
    <w:p w14:paraId="4227FFBD" w14:textId="77777777" w:rsidR="004644CD" w:rsidRPr="004644CD" w:rsidRDefault="004644CD" w:rsidP="004644CD">
      <w:pPr>
        <w:pStyle w:val="Titolo8"/>
        <w:keepLines w:val="0"/>
        <w:numPr>
          <w:ilvl w:val="0"/>
          <w:numId w:val="17"/>
        </w:numPr>
        <w:tabs>
          <w:tab w:val="clear" w:pos="360"/>
          <w:tab w:val="left" w:pos="1134"/>
        </w:tabs>
        <w:spacing w:before="0"/>
        <w:ind w:left="709" w:firstLine="0"/>
        <w:rPr>
          <w:rFonts w:ascii="Garamond" w:hAnsi="Garamond" w:cs="Arial"/>
          <w:b/>
          <w:bCs/>
          <w:sz w:val="24"/>
          <w:szCs w:val="24"/>
        </w:rPr>
      </w:pPr>
      <w:r w:rsidRPr="004644CD">
        <w:rPr>
          <w:rFonts w:ascii="Garamond" w:hAnsi="Garamond" w:cs="Arial"/>
          <w:b/>
          <w:sz w:val="24"/>
          <w:szCs w:val="24"/>
        </w:rPr>
        <w:t>Section: ____________________________________________________</w:t>
      </w:r>
    </w:p>
    <w:p w14:paraId="138ABAAC" w14:textId="77777777" w:rsidR="004644CD" w:rsidRPr="004644CD" w:rsidRDefault="004644CD" w:rsidP="004644CD">
      <w:pPr>
        <w:tabs>
          <w:tab w:val="left" w:pos="1134"/>
        </w:tabs>
        <w:ind w:left="709"/>
        <w:jc w:val="both"/>
        <w:rPr>
          <w:rFonts w:ascii="Garamond" w:hAnsi="Garamond" w:cs="Arial"/>
          <w:b/>
          <w:sz w:val="24"/>
          <w:szCs w:val="24"/>
        </w:rPr>
      </w:pPr>
    </w:p>
    <w:p w14:paraId="5C18A148" w14:textId="77777777" w:rsidR="004644CD" w:rsidRDefault="004644CD" w:rsidP="004644CD">
      <w:pPr>
        <w:ind w:left="567" w:right="424" w:firstLine="567"/>
        <w:jc w:val="both"/>
        <w:rPr>
          <w:rFonts w:ascii="Garamond" w:hAnsi="Garamond" w:cs="Arial"/>
          <w:b/>
          <w:sz w:val="24"/>
          <w:szCs w:val="24"/>
        </w:rPr>
      </w:pPr>
      <w:r w:rsidRPr="004644CD">
        <w:rPr>
          <w:rFonts w:ascii="Garamond" w:hAnsi="Garamond" w:cs="Arial"/>
          <w:b/>
          <w:bCs/>
          <w:sz w:val="24"/>
          <w:szCs w:val="24"/>
        </w:rPr>
        <w:t>Address:</w:t>
      </w:r>
      <w:r w:rsidRPr="004644CD">
        <w:rPr>
          <w:rFonts w:ascii="Garamond" w:hAnsi="Garamond" w:cs="Arial"/>
          <w:b/>
          <w:sz w:val="24"/>
          <w:szCs w:val="24"/>
        </w:rPr>
        <w:t xml:space="preserve"> ___________________________________________________</w:t>
      </w:r>
    </w:p>
    <w:p w14:paraId="13EF1423" w14:textId="77777777" w:rsidR="004644CD" w:rsidRDefault="004644CD" w:rsidP="004644CD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</w:p>
    <w:p w14:paraId="3052F837" w14:textId="77777777" w:rsidR="004644CD" w:rsidRDefault="004644CD" w:rsidP="004644CD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</w:p>
    <w:p w14:paraId="14E38A30" w14:textId="113DF733" w:rsidR="005F04F3" w:rsidRPr="004644CD" w:rsidRDefault="004644CD" w:rsidP="004644CD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  <w:r w:rsidRPr="004644CD">
        <w:rPr>
          <w:rFonts w:ascii="Garamond" w:hAnsi="Garamond" w:cs="Arial"/>
          <w:sz w:val="24"/>
          <w:szCs w:val="24"/>
          <w:lang w:val="en-US"/>
        </w:rPr>
        <w:t>Notice is hereby given that the personnel listed below have been temporarily suspended from activities involving exposure to ionizing radiation for</w:t>
      </w:r>
      <w:r>
        <w:rPr>
          <w:rFonts w:ascii="Garamond" w:hAnsi="Garamond" w:cs="Arial"/>
          <w:sz w:val="24"/>
          <w:szCs w:val="24"/>
          <w:lang w:val="en-US"/>
        </w:rPr>
        <w:t>:</w:t>
      </w:r>
    </w:p>
    <w:p w14:paraId="4555FA1B" w14:textId="77777777" w:rsidR="00186D15" w:rsidRPr="004644CD" w:rsidRDefault="00186D15" w:rsidP="005F04F3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</w:p>
    <w:p w14:paraId="7838FFF1" w14:textId="77777777" w:rsidR="005F04F3" w:rsidRPr="004644CD" w:rsidRDefault="005F04F3" w:rsidP="005F04F3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tbl>
      <w:tblPr>
        <w:tblStyle w:val="Grigliatabella"/>
        <w:tblW w:w="106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932"/>
        <w:gridCol w:w="1902"/>
        <w:gridCol w:w="2067"/>
        <w:gridCol w:w="3133"/>
        <w:gridCol w:w="1327"/>
      </w:tblGrid>
      <w:tr w:rsidR="005F04F3" w:rsidRPr="005F04F3" w14:paraId="5E6D358A" w14:textId="77777777" w:rsidTr="004644CD">
        <w:trPr>
          <w:gridAfter w:val="1"/>
          <w:wAfter w:w="1327" w:type="dxa"/>
        </w:trPr>
        <w:tc>
          <w:tcPr>
            <w:tcW w:w="2268" w:type="dxa"/>
            <w:gridSpan w:val="2"/>
          </w:tcPr>
          <w:p w14:paraId="3DBFBCB5" w14:textId="6CA6F770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>N</w:t>
            </w:r>
            <w:r w:rsidR="004644CD">
              <w:rPr>
                <w:rFonts w:ascii="Garamond" w:hAnsi="Garamond"/>
                <w:color w:val="auto"/>
                <w:sz w:val="24"/>
                <w:szCs w:val="24"/>
              </w:rPr>
              <w:t>a</w:t>
            </w:r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 xml:space="preserve">me e </w:t>
            </w:r>
            <w:proofErr w:type="spellStart"/>
            <w:r w:rsidR="004644CD">
              <w:rPr>
                <w:rFonts w:ascii="Garamond" w:hAnsi="Garamond"/>
                <w:color w:val="auto"/>
                <w:sz w:val="24"/>
                <w:szCs w:val="24"/>
              </w:rPr>
              <w:t>Surname</w:t>
            </w:r>
            <w:proofErr w:type="spellEnd"/>
            <w:r w:rsidR="004644CD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="004644CD" w:rsidRPr="004644CD">
              <w:rPr>
                <w:rFonts w:ascii="Garamond" w:hAnsi="Garamond" w:cs="Arial"/>
                <w:color w:val="auto"/>
                <w:sz w:val="24"/>
                <w:szCs w:val="24"/>
                <w:lang w:val="en-US"/>
              </w:rPr>
              <w:t>(1)</w:t>
            </w:r>
          </w:p>
        </w:tc>
        <w:tc>
          <w:tcPr>
            <w:tcW w:w="1902" w:type="dxa"/>
          </w:tcPr>
          <w:p w14:paraId="7FB744D7" w14:textId="69D8DADE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proofErr w:type="spellStart"/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>Qualifica</w:t>
            </w:r>
            <w:r w:rsidR="004644CD">
              <w:rPr>
                <w:rFonts w:ascii="Garamond" w:hAnsi="Garamond"/>
                <w:color w:val="auto"/>
                <w:sz w:val="24"/>
                <w:szCs w:val="24"/>
              </w:rPr>
              <w:t>tion</w:t>
            </w:r>
            <w:proofErr w:type="spellEnd"/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005F04F3">
              <w:rPr>
                <w:rFonts w:ascii="Garamond" w:hAnsi="Garamond"/>
                <w:bCs/>
                <w:color w:val="auto"/>
                <w:sz w:val="24"/>
                <w:szCs w:val="24"/>
              </w:rPr>
              <w:t>(</w:t>
            </w:r>
            <w:r w:rsidR="00003B43">
              <w:rPr>
                <w:rFonts w:ascii="Garamond" w:hAnsi="Garamond"/>
                <w:bCs/>
                <w:color w:val="auto"/>
                <w:sz w:val="24"/>
                <w:szCs w:val="24"/>
              </w:rPr>
              <w:t>2</w:t>
            </w:r>
            <w:r w:rsidRPr="005F04F3">
              <w:rPr>
                <w:rFonts w:ascii="Garamond" w:hAnsi="Garamond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067" w:type="dxa"/>
          </w:tcPr>
          <w:p w14:paraId="34D8EB2F" w14:textId="50C42E48" w:rsidR="005F04F3" w:rsidRPr="005F04F3" w:rsidRDefault="004644CD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auto"/>
                <w:sz w:val="24"/>
                <w:szCs w:val="24"/>
              </w:rPr>
              <w:t>Classification</w:t>
            </w:r>
            <w:proofErr w:type="spellEnd"/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 of</w:t>
            </w:r>
          </w:p>
        </w:tc>
        <w:tc>
          <w:tcPr>
            <w:tcW w:w="3133" w:type="dxa"/>
          </w:tcPr>
          <w:p w14:paraId="00C34651" w14:textId="79CCC61D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>Dat</w:t>
            </w:r>
            <w:r w:rsidR="004644CD">
              <w:rPr>
                <w:rFonts w:ascii="Garamond" w:hAnsi="Garamond"/>
                <w:color w:val="auto"/>
                <w:sz w:val="24"/>
                <w:szCs w:val="24"/>
              </w:rPr>
              <w:t>e</w:t>
            </w:r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="004644CD">
              <w:rPr>
                <w:rFonts w:ascii="Garamond" w:hAnsi="Garamond"/>
                <w:color w:val="auto"/>
                <w:sz w:val="24"/>
                <w:szCs w:val="24"/>
              </w:rPr>
              <w:t>of</w:t>
            </w:r>
            <w:r w:rsidRPr="005F04F3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644CD" w:rsidRPr="004644CD">
              <w:rPr>
                <w:rFonts w:ascii="Garamond" w:hAnsi="Garamond"/>
                <w:color w:val="auto"/>
                <w:sz w:val="24"/>
                <w:szCs w:val="24"/>
              </w:rPr>
              <w:t>termination</w:t>
            </w:r>
            <w:proofErr w:type="spellEnd"/>
          </w:p>
        </w:tc>
      </w:tr>
      <w:tr w:rsidR="005F04F3" w:rsidRPr="005F04F3" w14:paraId="73004ABE" w14:textId="77777777" w:rsidTr="004644CD">
        <w:tc>
          <w:tcPr>
            <w:tcW w:w="1336" w:type="dxa"/>
          </w:tcPr>
          <w:p w14:paraId="1EABDE1B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14:paraId="42747120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8249EC3" w14:textId="77777777" w:rsidR="005F04F3" w:rsidRPr="005F04F3" w:rsidRDefault="005F04F3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FEB52E9" w14:textId="7414D4ED" w:rsidR="005F04F3" w:rsidRPr="005F04F3" w:rsidRDefault="004644CD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auto"/>
                <w:sz w:val="24"/>
                <w:szCs w:val="24"/>
              </w:rPr>
              <w:t xml:space="preserve">     activity</w:t>
            </w:r>
            <w:r w:rsidR="005F04F3" w:rsidRPr="005F04F3">
              <w:rPr>
                <w:rFonts w:ascii="Garamond" w:hAnsi="Garamond" w:cs="Arial"/>
                <w:bCs/>
                <w:color w:val="auto"/>
                <w:sz w:val="24"/>
                <w:szCs w:val="24"/>
              </w:rPr>
              <w:t xml:space="preserve"> </w:t>
            </w:r>
            <w:r w:rsidR="005F04F3" w:rsidRPr="005F04F3">
              <w:rPr>
                <w:rFonts w:ascii="Garamond" w:hAnsi="Garamond" w:cs="Arial"/>
                <w:color w:val="auto"/>
                <w:sz w:val="24"/>
                <w:szCs w:val="24"/>
              </w:rPr>
              <w:t>(3)</w:t>
            </w:r>
          </w:p>
        </w:tc>
        <w:tc>
          <w:tcPr>
            <w:tcW w:w="4460" w:type="dxa"/>
            <w:gridSpan w:val="2"/>
          </w:tcPr>
          <w:p w14:paraId="01D8BE11" w14:textId="6ED9631D" w:rsidR="005F04F3" w:rsidRPr="005F04F3" w:rsidRDefault="004644CD" w:rsidP="00B6480E">
            <w:pPr>
              <w:pStyle w:val="Titolo5"/>
              <w:tabs>
                <w:tab w:val="left" w:pos="284"/>
                <w:tab w:val="left" w:pos="3119"/>
                <w:tab w:val="left" w:pos="4820"/>
                <w:tab w:val="left" w:pos="7371"/>
              </w:tabs>
              <w:spacing w:before="0"/>
              <w:outlineLvl w:val="4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auto"/>
                <w:sz w:val="24"/>
                <w:szCs w:val="24"/>
              </w:rPr>
              <w:t>of workers (4)</w:t>
            </w:r>
          </w:p>
        </w:tc>
      </w:tr>
    </w:tbl>
    <w:p w14:paraId="6D40608C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59C4BFA3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6BF8B5E4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3F66D853" w14:textId="77777777" w:rsidR="005F04F3" w:rsidRPr="005F04F3" w:rsidRDefault="005F04F3" w:rsidP="005F04F3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02C7B26F" w14:textId="77777777" w:rsidR="005F04F3" w:rsidRPr="005F04F3" w:rsidRDefault="005F04F3" w:rsidP="004644CD">
      <w:pPr>
        <w:jc w:val="both"/>
        <w:rPr>
          <w:rFonts w:ascii="Garamond" w:hAnsi="Garamond" w:cs="Arial"/>
          <w:sz w:val="24"/>
          <w:szCs w:val="24"/>
        </w:rPr>
      </w:pPr>
    </w:p>
    <w:p w14:paraId="35CF5505" w14:textId="77777777" w:rsidR="004644CD" w:rsidRPr="00BF6F62" w:rsidRDefault="004644CD" w:rsidP="004644CD">
      <w:pPr>
        <w:ind w:left="708"/>
        <w:rPr>
          <w:rFonts w:ascii="Garamond" w:hAnsi="Garamond" w:cs="Arial"/>
          <w:sz w:val="24"/>
          <w:szCs w:val="24"/>
          <w:lang w:val="en-US"/>
        </w:rPr>
      </w:pPr>
      <w:r w:rsidRPr="00BF6F62">
        <w:rPr>
          <w:rFonts w:ascii="Garamond" w:hAnsi="Garamond" w:cs="Arial"/>
          <w:sz w:val="24"/>
          <w:szCs w:val="24"/>
          <w:lang w:val="en-US"/>
        </w:rPr>
        <w:t>Signature of the Radiation Protection Expert:</w:t>
      </w:r>
    </w:p>
    <w:p w14:paraId="6DFD63BA" w14:textId="77777777" w:rsidR="004644CD" w:rsidRPr="00BF6F62" w:rsidRDefault="004644CD" w:rsidP="004644CD">
      <w:pPr>
        <w:ind w:left="708"/>
        <w:rPr>
          <w:rFonts w:ascii="Garamond" w:hAnsi="Garamond" w:cs="Arial"/>
          <w:sz w:val="24"/>
          <w:szCs w:val="24"/>
          <w:lang w:val="en-US"/>
        </w:rPr>
      </w:pPr>
    </w:p>
    <w:p w14:paraId="2CE7B847" w14:textId="77777777" w:rsidR="004644CD" w:rsidRPr="00BF6F62" w:rsidRDefault="004644CD" w:rsidP="004644CD">
      <w:pPr>
        <w:ind w:left="708"/>
        <w:rPr>
          <w:rFonts w:ascii="Garamond" w:hAnsi="Garamond" w:cs="Arial"/>
          <w:sz w:val="24"/>
          <w:szCs w:val="24"/>
          <w:lang w:val="en-US"/>
        </w:rPr>
      </w:pPr>
      <w:r w:rsidRPr="00BF6F62">
        <w:rPr>
          <w:rFonts w:ascii="Garamond" w:hAnsi="Garamond" w:cs="Arial"/>
          <w:sz w:val="24"/>
          <w:szCs w:val="24"/>
          <w:lang w:val="en-US"/>
        </w:rPr>
        <w:t>Signature of the Facility Director:</w:t>
      </w:r>
    </w:p>
    <w:p w14:paraId="5095503D" w14:textId="77777777" w:rsidR="004644CD" w:rsidRPr="00BF6F62" w:rsidRDefault="004644CD" w:rsidP="004644CD">
      <w:pPr>
        <w:ind w:left="708"/>
        <w:rPr>
          <w:rFonts w:ascii="Garamond" w:hAnsi="Garamond" w:cs="Arial"/>
          <w:sz w:val="24"/>
          <w:szCs w:val="24"/>
          <w:lang w:val="en-US"/>
        </w:rPr>
      </w:pPr>
    </w:p>
    <w:p w14:paraId="0B3402D7" w14:textId="77777777" w:rsidR="004644CD" w:rsidRPr="00BF6F62" w:rsidRDefault="004644CD" w:rsidP="004644CD">
      <w:pPr>
        <w:ind w:left="708"/>
        <w:rPr>
          <w:rFonts w:ascii="Garamond" w:hAnsi="Garamond"/>
          <w:sz w:val="24"/>
          <w:szCs w:val="24"/>
          <w:lang w:val="en-US"/>
        </w:rPr>
      </w:pPr>
      <w:r w:rsidRPr="00BF6F62">
        <w:rPr>
          <w:rFonts w:ascii="Garamond" w:hAnsi="Garamond" w:cs="Arial"/>
          <w:sz w:val="24"/>
          <w:szCs w:val="24"/>
          <w:lang w:val="en-US"/>
        </w:rPr>
        <w:t>Signature of Worker:</w:t>
      </w:r>
    </w:p>
    <w:p w14:paraId="19C79ECA" w14:textId="77777777" w:rsidR="005F04F3" w:rsidRPr="005F04F3" w:rsidRDefault="005F04F3" w:rsidP="004644CD">
      <w:pPr>
        <w:ind w:left="708"/>
        <w:rPr>
          <w:rFonts w:ascii="Garamond" w:hAnsi="Garamond"/>
        </w:rPr>
      </w:pPr>
    </w:p>
    <w:p w14:paraId="1A2372A4" w14:textId="655D9AF0" w:rsidR="005F04F3" w:rsidRDefault="005F04F3" w:rsidP="005F04F3">
      <w:pPr>
        <w:rPr>
          <w:rFonts w:ascii="Garamond" w:hAnsi="Garamond"/>
        </w:rPr>
      </w:pPr>
    </w:p>
    <w:p w14:paraId="530DE92A" w14:textId="77777777" w:rsidR="004644CD" w:rsidRPr="005F04F3" w:rsidRDefault="004644CD" w:rsidP="005F04F3">
      <w:pPr>
        <w:rPr>
          <w:rFonts w:ascii="Garamond" w:hAnsi="Garamond"/>
        </w:rPr>
      </w:pPr>
    </w:p>
    <w:p w14:paraId="5CF1CD73" w14:textId="77777777" w:rsidR="005F04F3" w:rsidRPr="005F04F3" w:rsidRDefault="005F04F3" w:rsidP="005F04F3">
      <w:pPr>
        <w:rPr>
          <w:rFonts w:ascii="Garamond" w:hAnsi="Garamond"/>
        </w:rPr>
      </w:pPr>
    </w:p>
    <w:p w14:paraId="4363A6BE" w14:textId="77777777" w:rsidR="005F04F3" w:rsidRPr="005F04F3" w:rsidRDefault="005F04F3" w:rsidP="005F04F3">
      <w:pPr>
        <w:rPr>
          <w:rFonts w:ascii="Garamond" w:hAnsi="Garamond"/>
        </w:rPr>
      </w:pPr>
    </w:p>
    <w:tbl>
      <w:tblPr>
        <w:tblW w:w="0" w:type="auto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4644CD" w14:paraId="29D6BB79" w14:textId="77777777" w:rsidTr="004644CD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9730" w:type="dxa"/>
          </w:tcPr>
          <w:p w14:paraId="4F591C40" w14:textId="77777777" w:rsidR="004644CD" w:rsidRPr="004644CD" w:rsidRDefault="004644CD" w:rsidP="004644CD">
            <w:pPr>
              <w:ind w:left="4248"/>
              <w:rPr>
                <w:rFonts w:ascii="Garamond" w:hAnsi="Garamond" w:cs="Arial"/>
                <w:b/>
                <w:bCs/>
                <w:sz w:val="22"/>
                <w:szCs w:val="22"/>
                <w:lang w:val="en-US"/>
              </w:rPr>
            </w:pPr>
            <w:r w:rsidRPr="004644CD">
              <w:rPr>
                <w:rFonts w:ascii="Garamond" w:hAnsi="Garamond" w:cs="Arial"/>
                <w:b/>
                <w:bCs/>
                <w:sz w:val="22"/>
                <w:szCs w:val="22"/>
                <w:lang w:val="en-US"/>
              </w:rPr>
              <w:t>Notes:</w:t>
            </w:r>
          </w:p>
          <w:p w14:paraId="289DB525" w14:textId="77777777" w:rsidR="004644CD" w:rsidRPr="004644CD" w:rsidRDefault="004644CD" w:rsidP="004644CD">
            <w:pPr>
              <w:ind w:left="154"/>
              <w:rPr>
                <w:rFonts w:ascii="Garamond" w:hAnsi="Garamond" w:cs="Arial"/>
                <w:bCs/>
                <w:sz w:val="18"/>
                <w:szCs w:val="18"/>
                <w:lang w:val="en-US"/>
              </w:rPr>
            </w:pPr>
          </w:p>
          <w:p w14:paraId="453B0384" w14:textId="56246390" w:rsidR="004644CD" w:rsidRPr="004644CD" w:rsidRDefault="004644CD" w:rsidP="004644CD">
            <w:pPr>
              <w:ind w:left="154"/>
              <w:rPr>
                <w:rFonts w:ascii="Garamond" w:hAnsi="Garamond" w:cs="Arial"/>
                <w:bCs/>
                <w:sz w:val="18"/>
                <w:szCs w:val="18"/>
                <w:lang w:val="en-US"/>
              </w:rPr>
            </w:pPr>
            <w:r w:rsidRPr="004644CD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(1) Indicate the reason for the suspension: pregnancy, mission abroad, leave of absence, temporary change of work activity, decision of the Competent Doctor or </w:t>
            </w:r>
            <w:r w:rsidRPr="004644CD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>Authorized</w:t>
            </w:r>
            <w:r w:rsidRPr="004644CD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 xml:space="preserve"> Doctor.</w:t>
            </w:r>
          </w:p>
          <w:p w14:paraId="0402A5D7" w14:textId="77777777" w:rsidR="004644CD" w:rsidRPr="004644CD" w:rsidRDefault="004644CD" w:rsidP="004644CD">
            <w:pPr>
              <w:ind w:left="154"/>
              <w:rPr>
                <w:rFonts w:ascii="Garamond" w:hAnsi="Garamond" w:cs="Arial"/>
                <w:bCs/>
                <w:sz w:val="18"/>
                <w:szCs w:val="18"/>
                <w:lang w:val="en-US"/>
              </w:rPr>
            </w:pPr>
            <w:r w:rsidRPr="004644CD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>(2) State the qualification of the radio-exposed personnel: lecturer, technical-administrative staff, student, research grant holder, trainee, intern, graduate student, doctoral student, guest (specifying the Body/Company to which they belong).</w:t>
            </w:r>
          </w:p>
          <w:p w14:paraId="694226C8" w14:textId="68311D11" w:rsidR="004644CD" w:rsidRDefault="004644CD" w:rsidP="004644CD">
            <w:pPr>
              <w:ind w:left="154"/>
              <w:rPr>
                <w:rFonts w:ascii="Garamond" w:hAnsi="Garamond" w:cs="Arial"/>
                <w:bCs/>
                <w:sz w:val="18"/>
                <w:szCs w:val="18"/>
                <w:lang w:val="en-US"/>
              </w:rPr>
            </w:pPr>
            <w:r w:rsidRPr="004644CD">
              <w:rPr>
                <w:rFonts w:ascii="Garamond" w:hAnsi="Garamond" w:cs="Arial"/>
                <w:bCs/>
                <w:sz w:val="18"/>
                <w:szCs w:val="18"/>
                <w:lang w:val="en-US"/>
              </w:rPr>
              <w:t>(3) Indicate the classification of the personnel: exposed Category A worker, exposed Category B worker</w:t>
            </w:r>
          </w:p>
        </w:tc>
      </w:tr>
    </w:tbl>
    <w:p w14:paraId="277383D4" w14:textId="5943DCEC" w:rsidR="005F04F3" w:rsidRPr="004644CD" w:rsidRDefault="005F04F3" w:rsidP="004644CD">
      <w:pPr>
        <w:spacing w:after="200" w:line="276" w:lineRule="auto"/>
        <w:rPr>
          <w:rFonts w:ascii="Garamond" w:hAnsi="Garamond"/>
          <w:lang w:val="en-US"/>
        </w:rPr>
      </w:pPr>
    </w:p>
    <w:sectPr w:rsidR="005F04F3" w:rsidRPr="004644CD" w:rsidSect="00993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4047" w14:textId="77777777" w:rsidR="00094590" w:rsidRDefault="00094590" w:rsidP="00A00082">
      <w:r>
        <w:separator/>
      </w:r>
    </w:p>
  </w:endnote>
  <w:endnote w:type="continuationSeparator" w:id="0">
    <w:p w14:paraId="6B5053AF" w14:textId="77777777" w:rsidR="00094590" w:rsidRDefault="00094590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E1CF" w14:textId="77777777" w:rsidR="006C0359" w:rsidRDefault="006C03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14:paraId="6994D932" w14:textId="77777777" w:rsidTr="00370C27">
      <w:trPr>
        <w:cantSplit/>
      </w:trPr>
      <w:tc>
        <w:tcPr>
          <w:tcW w:w="1418" w:type="dxa"/>
        </w:tcPr>
        <w:p w14:paraId="077327BA" w14:textId="77777777"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14:paraId="67C7C696" w14:textId="77777777"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14:paraId="761A5549" w14:textId="77777777"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6B46C7D4" w14:textId="77777777"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14:paraId="156D0907" w14:textId="77777777"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13001282" w14:textId="77777777"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14:paraId="04D2CB37" w14:textId="77777777"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14:paraId="25CAA31F" w14:textId="77777777"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14:paraId="69E0A132" w14:textId="77777777"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5D51CC" w14:textId="77777777"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5F04F3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14:paraId="16C465F3" w14:textId="77777777" w:rsidTr="009937CF">
      <w:trPr>
        <w:cantSplit/>
      </w:trPr>
      <w:tc>
        <w:tcPr>
          <w:tcW w:w="1403" w:type="pct"/>
        </w:tcPr>
        <w:p w14:paraId="0BBE97D0" w14:textId="77777777"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14:paraId="29D2CB0C" w14:textId="77777777"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6C0359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14:paraId="25172FA0" w14:textId="77777777" w:rsidTr="009937CF">
      <w:trPr>
        <w:cantSplit/>
      </w:trPr>
      <w:tc>
        <w:tcPr>
          <w:tcW w:w="1403" w:type="pct"/>
        </w:tcPr>
        <w:p w14:paraId="0787E5E9" w14:textId="77777777"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14:paraId="038BCBD4" w14:textId="77777777" w:rsidR="00FC7E58" w:rsidRPr="00A06371" w:rsidRDefault="000C792C" w:rsidP="000C792C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sospensione_attività_comunicazione_S-A</w:t>
          </w:r>
          <w:r w:rsidR="00FC7E58">
            <w:rPr>
              <w:rFonts w:ascii="Garamond" w:hAnsi="Garamond"/>
              <w:color w:val="000000"/>
              <w:sz w:val="16"/>
              <w:szCs w:val="16"/>
            </w:rPr>
            <w:t>_SICUREZZA_2</w:t>
          </w:r>
          <w:r>
            <w:rPr>
              <w:rFonts w:ascii="Garamond" w:hAnsi="Garamond"/>
              <w:color w:val="000000"/>
              <w:sz w:val="16"/>
              <w:szCs w:val="16"/>
            </w:rPr>
            <w:t>87</w:t>
          </w:r>
        </w:p>
      </w:tc>
    </w:tr>
    <w:tr w:rsidR="00FC7E58" w:rsidRPr="00A06371" w14:paraId="7D88DBC4" w14:textId="77777777" w:rsidTr="009937CF">
      <w:trPr>
        <w:cantSplit/>
      </w:trPr>
      <w:tc>
        <w:tcPr>
          <w:tcW w:w="1403" w:type="pct"/>
        </w:tcPr>
        <w:p w14:paraId="058ADC07" w14:textId="77777777"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14:paraId="3B27B649" w14:textId="77777777" w:rsidR="00FC7E58" w:rsidRPr="00A06371" w:rsidRDefault="006C0359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14:paraId="6926C312" w14:textId="77777777" w:rsidTr="009937CF">
      <w:trPr>
        <w:cantSplit/>
      </w:trPr>
      <w:tc>
        <w:tcPr>
          <w:tcW w:w="1403" w:type="pct"/>
        </w:tcPr>
        <w:p w14:paraId="0663F8D3" w14:textId="77777777"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14:paraId="444D6BA0" w14:textId="77777777" w:rsidR="00FC7E58" w:rsidRPr="00A06371" w:rsidRDefault="006C0359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01 aprile 2021</w:t>
          </w:r>
        </w:p>
      </w:tc>
    </w:tr>
    <w:tr w:rsidR="00FC7E58" w:rsidRPr="00A06371" w14:paraId="7A6C0E04" w14:textId="77777777" w:rsidTr="009937CF">
      <w:trPr>
        <w:cantSplit/>
      </w:trPr>
      <w:tc>
        <w:tcPr>
          <w:tcW w:w="1403" w:type="pct"/>
        </w:tcPr>
        <w:p w14:paraId="0F16839A" w14:textId="77777777"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14:paraId="6DC35A4C" w14:textId="77777777" w:rsidR="00FC7E58" w:rsidRPr="00A06371" w:rsidRDefault="00094590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14:paraId="1E62ABC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E8620" w14:textId="77777777" w:rsidR="00094590" w:rsidRDefault="00094590" w:rsidP="00A00082">
      <w:r>
        <w:separator/>
      </w:r>
    </w:p>
  </w:footnote>
  <w:footnote w:type="continuationSeparator" w:id="0">
    <w:p w14:paraId="1B56981B" w14:textId="77777777" w:rsidR="00094590" w:rsidRDefault="00094590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7C39" w14:textId="77777777" w:rsidR="006C0359" w:rsidRDefault="006C03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14:paraId="48A3B0A1" w14:textId="77777777" w:rsidTr="005C519B">
      <w:trPr>
        <w:trHeight w:val="1150"/>
      </w:trPr>
      <w:tc>
        <w:tcPr>
          <w:tcW w:w="785" w:type="pct"/>
          <w:vAlign w:val="center"/>
        </w:tcPr>
        <w:p w14:paraId="2BAC9FB6" w14:textId="77777777"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194093A" wp14:editId="5732DFF1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14:paraId="1877C48A" w14:textId="77777777"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 wp14:anchorId="55C613B7" wp14:editId="2AEF344A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35B5C86F" wp14:editId="19D72417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F37038" w14:textId="77777777"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B5C86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14:paraId="2EF37038" w14:textId="77777777"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14:paraId="45BB972F" w14:textId="77777777"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14:paraId="4ABBE010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14:paraId="4A7BB975" w14:textId="77777777" w:rsidTr="00B5023B">
      <w:trPr>
        <w:trHeight w:val="1150"/>
      </w:trPr>
      <w:tc>
        <w:tcPr>
          <w:tcW w:w="3070" w:type="pct"/>
          <w:vAlign w:val="center"/>
        </w:tcPr>
        <w:p w14:paraId="0102B7FB" w14:textId="77777777"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6D90510E" wp14:editId="548289F5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14:paraId="6058B82D" w14:textId="77777777" w:rsidR="00263E2D" w:rsidRDefault="00263E2D" w:rsidP="00263E2D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14:paraId="469E85B1" w14:textId="77777777" w:rsidR="009937CF" w:rsidRPr="009937CF" w:rsidRDefault="00263E2D" w:rsidP="00263E2D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 xml:space="preserve">Ufficio </w:t>
          </w:r>
          <w:r w:rsidR="006C0359">
            <w:rPr>
              <w:rFonts w:ascii="Garamond" w:hAnsi="Garamond" w:cs="Calibri"/>
            </w:rPr>
            <w:t>Sicurezza</w:t>
          </w:r>
        </w:p>
      </w:tc>
    </w:tr>
  </w:tbl>
  <w:p w14:paraId="07869566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213461"/>
    <w:multiLevelType w:val="singleLevel"/>
    <w:tmpl w:val="5AA4DA4A"/>
    <w:lvl w:ilvl="0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5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03B43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94590"/>
    <w:rsid w:val="000B0F60"/>
    <w:rsid w:val="000B2062"/>
    <w:rsid w:val="000B3998"/>
    <w:rsid w:val="000B4781"/>
    <w:rsid w:val="000C5DA7"/>
    <w:rsid w:val="000C6D14"/>
    <w:rsid w:val="000C7744"/>
    <w:rsid w:val="000C792C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86D15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F19"/>
    <w:rsid w:val="002522FF"/>
    <w:rsid w:val="00260E21"/>
    <w:rsid w:val="00261A53"/>
    <w:rsid w:val="00263E2D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37618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44CD"/>
    <w:rsid w:val="00466AD9"/>
    <w:rsid w:val="004848CF"/>
    <w:rsid w:val="004B09F9"/>
    <w:rsid w:val="004B7FBA"/>
    <w:rsid w:val="004C257C"/>
    <w:rsid w:val="004D3686"/>
    <w:rsid w:val="004D4981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4F3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359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5023B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0AF6DED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4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04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qFormat/>
    <w:rsid w:val="005F04F3"/>
    <w:pPr>
      <w:keepNext/>
      <w:ind w:left="567" w:right="566"/>
      <w:jc w:val="center"/>
      <w:outlineLvl w:val="6"/>
    </w:pPr>
    <w:rPr>
      <w:rFonts w:ascii="Arial" w:hAnsi="Arial" w:cs="Arial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0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0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F04F3"/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0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0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rsid w:val="005F04F3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F04F3"/>
    <w:rPr>
      <w:rFonts w:ascii="Arial" w:eastAsia="Times New Roman" w:hAnsi="Arial" w:cs="Arial"/>
      <w:color w:val="0000FF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5F04F3"/>
    <w:pPr>
      <w:ind w:left="1134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F04F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04F3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8ECA-AEEC-4A52-905B-63B52AD2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2</cp:revision>
  <cp:lastPrinted>2021-04-07T12:25:00Z</cp:lastPrinted>
  <dcterms:created xsi:type="dcterms:W3CDTF">2024-06-20T11:13:00Z</dcterms:created>
  <dcterms:modified xsi:type="dcterms:W3CDTF">2024-06-20T11:13:00Z</dcterms:modified>
</cp:coreProperties>
</file>